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97" w:rsidRDefault="00FB3997" w:rsidP="008A2050">
      <w:pPr>
        <w:spacing w:before="100" w:beforeAutospacing="1" w:after="100" w:afterAutospacing="1" w:line="295" w:lineRule="atLeast"/>
        <w:outlineLvl w:val="1"/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>Ferienausflüge für die Daheimgebliebenen. Für alle zwischen 11 und 20 Jahren.</w:t>
      </w:r>
    </w:p>
    <w:p w:rsidR="00DF56BC" w:rsidRDefault="00DF56BC" w:rsidP="008A2050">
      <w:pPr>
        <w:spacing w:before="100" w:beforeAutospacing="1" w:after="100" w:afterAutospacing="1" w:line="295" w:lineRule="atLeast"/>
        <w:outlineLvl w:val="1"/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</w:pPr>
      <w:r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>Der JuGi Ferienspass Nr. 1! Findet am Mittwoch, 8 Juli statt.</w:t>
      </w:r>
    </w:p>
    <w:p w:rsidR="0077362D" w:rsidRPr="0066594A" w:rsidRDefault="0077362D" w:rsidP="0077362D">
      <w:pPr>
        <w:spacing w:before="100" w:beforeAutospacing="1" w:after="100" w:afterAutospacing="1" w:line="295" w:lineRule="atLeast"/>
        <w:outlineLvl w:val="1"/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</w:pPr>
      <w:r w:rsidRPr="0066594A"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  <w:t>Treffpunkt: Oberwil Bahnhöfli 7.30, Zurück 20.30.</w:t>
      </w:r>
      <w:r w:rsidR="00CE1A50"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  <w:t xml:space="preserve"> Unkostenbeitrag: 25.— Franken.</w:t>
      </w:r>
      <w:r w:rsidRPr="0066594A"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  <w:t xml:space="preserve"> Anmelden bis 7.7.2015 12.00 Uhr. Unter Telefon 076 384 43 02. Auskunft über die Durchführung gibt’s dann um 14.Uhr am selben Tag.</w:t>
      </w:r>
    </w:p>
    <w:p w:rsidR="00E23C95" w:rsidRDefault="00DF56BC" w:rsidP="0077362D">
      <w:pPr>
        <w:spacing w:before="100" w:beforeAutospacing="1" w:after="100" w:afterAutospacing="1" w:line="295" w:lineRule="atLeast"/>
        <w:outlineLvl w:val="1"/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</w:pPr>
      <w:r w:rsidRPr="00DF56BC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Wir fahren zuerst mit dem Tram zum Bahnhof, dann mit dem Zug nach Luzern</w:t>
      </w:r>
      <w:r w:rsidR="0077362D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. Hier</w:t>
      </w:r>
      <w:r w:rsidR="003533D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</w:t>
      </w:r>
      <w:r w:rsidR="0077362D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besteigen wir ein</w:t>
      </w:r>
      <w:r w:rsidRPr="00DF56BC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Schiff</w:t>
      </w:r>
      <w:r w:rsidR="0077362D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und gondeln über den Vierwaldstättersee</w:t>
      </w:r>
      <w:r w:rsidRPr="00DF56BC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. In Beckenried wechseln wir vom Wasser in die Luft. Die Seilbahn bringt uns auf die Alp. Nach einem Znüni bei den Murmeltieren, </w:t>
      </w:r>
      <w:r w:rsidR="0077362D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marschieren wir los und </w:t>
      </w:r>
      <w:r w:rsidRPr="00DF56BC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suchen bereits die Grillstelle</w:t>
      </w:r>
      <w:r w:rsidR="003533D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,</w:t>
      </w:r>
      <w:r w:rsidRPr="00DF56BC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wo wir dannn ein gemütliches Pcknick machen können. </w:t>
      </w:r>
      <w:r w:rsidR="0077362D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Nach der Mittagspause machen wir uns auf den Weg nach Emmetten. </w:t>
      </w:r>
      <w:r w:rsidRPr="00DF56BC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Bei der Postautohaltestelle ang</w:t>
      </w:r>
      <w:r w:rsidR="003533D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e</w:t>
      </w:r>
      <w:r w:rsidRPr="00DF56BC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kommen nehmen wir das nächste Gefährt. Mit dem Post</w:t>
      </w:r>
      <w:r w:rsidR="0077362D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auto fahren wir nach Beckenried. Von hieraus gehts wieder zrück nach Oberwil.</w:t>
      </w:r>
      <w:r w:rsidR="003533D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</w:t>
      </w:r>
      <w:r w:rsidRPr="00DF56BC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</w:t>
      </w:r>
      <w:r w:rsidR="008A2050"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>Mit Glück kannst du Murmeltiere beobachten, Kräuter bestaunen welche sich im Ricola verstecken, ein Feuer machen, grillieren, spielen und viel Spass haben</w:t>
      </w:r>
      <w:r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>.</w:t>
      </w:r>
      <w:r w:rsidR="003533DE"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 xml:space="preserve"> Wanderzeit ca. 2 ½ Stunden.</w:t>
      </w:r>
      <w:r w:rsidR="0077362D"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 xml:space="preserve"> </w:t>
      </w:r>
    </w:p>
    <w:p w:rsidR="00CF3495" w:rsidRDefault="00CF3495" w:rsidP="0077362D">
      <w:pPr>
        <w:spacing w:before="100" w:beforeAutospacing="1" w:after="100" w:afterAutospacing="1" w:line="295" w:lineRule="atLeast"/>
        <w:outlineLvl w:val="1"/>
      </w:pPr>
      <w:r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>Wir freuen uns auf Euch: Belinda, Sascha und Véronique von der Jugendarbeit Oberwil</w:t>
      </w:r>
    </w:p>
    <w:sectPr w:rsidR="00CF34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50"/>
    <w:rsid w:val="003533DE"/>
    <w:rsid w:val="0066594A"/>
    <w:rsid w:val="0077362D"/>
    <w:rsid w:val="00896957"/>
    <w:rsid w:val="008A2050"/>
    <w:rsid w:val="00B93C82"/>
    <w:rsid w:val="00CE1A50"/>
    <w:rsid w:val="00CF3495"/>
    <w:rsid w:val="00DF56BC"/>
    <w:rsid w:val="00E23C95"/>
    <w:rsid w:val="00FB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8A20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paragraph" w:styleId="berschrift3">
    <w:name w:val="heading 3"/>
    <w:basedOn w:val="Standard"/>
    <w:link w:val="berschrift3Zchn"/>
    <w:uiPriority w:val="9"/>
    <w:qFormat/>
    <w:rsid w:val="008A20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A2050"/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A2050"/>
    <w:rPr>
      <w:rFonts w:ascii="Times New Roman" w:eastAsia="Times New Roman" w:hAnsi="Times New Roman" w:cs="Times New Roman"/>
      <w:b/>
      <w:bCs/>
      <w:sz w:val="27"/>
      <w:szCs w:val="27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8A20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paragraph" w:styleId="berschrift3">
    <w:name w:val="heading 3"/>
    <w:basedOn w:val="Standard"/>
    <w:link w:val="berschrift3Zchn"/>
    <w:uiPriority w:val="9"/>
    <w:qFormat/>
    <w:rsid w:val="008A20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A2050"/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A2050"/>
    <w:rPr>
      <w:rFonts w:ascii="Times New Roman" w:eastAsia="Times New Roman" w:hAnsi="Times New Roman" w:cs="Times New Roman"/>
      <w:b/>
      <w:bCs/>
      <w:sz w:val="27"/>
      <w:szCs w:val="27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7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4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55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6CF85E0B.dotm</Template>
  <TotalTime>0</TotalTime>
  <Pages>1</Pages>
  <Words>167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</dc:creator>
  <cp:lastModifiedBy>Alessio Véronique</cp:lastModifiedBy>
  <cp:revision>2</cp:revision>
  <dcterms:created xsi:type="dcterms:W3CDTF">2015-06-26T05:13:00Z</dcterms:created>
  <dcterms:modified xsi:type="dcterms:W3CDTF">2015-06-26T05:13:00Z</dcterms:modified>
</cp:coreProperties>
</file>